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8" w:rsidRDefault="00AB7D2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-139700</wp:posOffset>
            </wp:positionV>
            <wp:extent cx="9303385" cy="5880100"/>
            <wp:effectExtent l="0" t="0" r="0" b="6350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4" name="Content Placeholder 3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5FBBF87-C131-4F8A-A538-50885FCB167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5FBBF87-C131-4F8A-A538-50885FCB167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38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4F8" w:rsidSect="00AB7D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0"/>
    <w:rsid w:val="00AB7D20"/>
    <w:rsid w:val="00C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AE2E439B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Rabika Radia</dc:creator>
  <cp:lastModifiedBy>Rabika Radia</cp:lastModifiedBy>
  <cp:revision>1</cp:revision>
  <dcterms:created xsi:type="dcterms:W3CDTF">2018-01-05T14:00:00Z</dcterms:created>
  <dcterms:modified xsi:type="dcterms:W3CDTF">2018-01-05T14:02:00Z</dcterms:modified>
</cp:coreProperties>
</file>